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C0" w:rsidRDefault="007857C0">
      <w:pPr>
        <w:rPr>
          <w:b/>
          <w:sz w:val="44"/>
          <w:szCs w:val="44"/>
        </w:rPr>
      </w:pPr>
      <w:r>
        <w:rPr>
          <w:b/>
          <w:sz w:val="44"/>
          <w:szCs w:val="44"/>
        </w:rPr>
        <w:t>Zápis z P</w:t>
      </w:r>
      <w:r w:rsidRPr="00BF1D56">
        <w:rPr>
          <w:b/>
          <w:sz w:val="44"/>
          <w:szCs w:val="44"/>
        </w:rPr>
        <w:t>astorační rady konané dne</w:t>
      </w:r>
      <w:r>
        <w:rPr>
          <w:b/>
          <w:sz w:val="44"/>
          <w:szCs w:val="44"/>
        </w:rPr>
        <w:t xml:space="preserve">: </w:t>
      </w:r>
      <w:r>
        <w:rPr>
          <w:sz w:val="44"/>
          <w:szCs w:val="44"/>
        </w:rPr>
        <w:t>5</w:t>
      </w:r>
      <w:r w:rsidRPr="00040127">
        <w:rPr>
          <w:sz w:val="44"/>
          <w:szCs w:val="44"/>
        </w:rPr>
        <w:t>.</w:t>
      </w:r>
      <w:r>
        <w:rPr>
          <w:sz w:val="44"/>
          <w:szCs w:val="44"/>
        </w:rPr>
        <w:t>5</w:t>
      </w:r>
      <w:r w:rsidRPr="00040127">
        <w:rPr>
          <w:sz w:val="44"/>
          <w:szCs w:val="44"/>
        </w:rPr>
        <w:t>.201</w:t>
      </w:r>
      <w:r>
        <w:rPr>
          <w:sz w:val="44"/>
          <w:szCs w:val="44"/>
        </w:rPr>
        <w:t>4</w:t>
      </w:r>
    </w:p>
    <w:p w:rsidR="007857C0" w:rsidRDefault="007857C0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</w:t>
      </w:r>
      <w:r>
        <w:rPr>
          <w:b/>
          <w:sz w:val="28"/>
          <w:szCs w:val="28"/>
        </w:rPr>
        <w:t>ch</w:t>
      </w:r>
      <w:r w:rsidRPr="00BF1D56">
        <w:rPr>
          <w:b/>
          <w:sz w:val="28"/>
          <w:szCs w:val="28"/>
        </w:rPr>
        <w:t xml:space="preserve">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3"/>
        <w:gridCol w:w="720"/>
        <w:gridCol w:w="723"/>
        <w:gridCol w:w="3239"/>
        <w:gridCol w:w="720"/>
        <w:gridCol w:w="723"/>
      </w:tblGrid>
      <w:tr w:rsidR="007857C0" w:rsidTr="00443C07">
        <w:tc>
          <w:tcPr>
            <w:tcW w:w="3168" w:type="dxa"/>
          </w:tcPr>
          <w:p w:rsidR="007857C0" w:rsidRPr="00443C07" w:rsidRDefault="007857C0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17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Abs.</w:t>
            </w:r>
          </w:p>
        </w:tc>
        <w:tc>
          <w:tcPr>
            <w:tcW w:w="3243" w:type="dxa"/>
          </w:tcPr>
          <w:p w:rsidR="007857C0" w:rsidRPr="00443C07" w:rsidRDefault="007857C0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644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Abs.</w:t>
            </w:r>
          </w:p>
        </w:tc>
      </w:tr>
      <w:tr w:rsidR="007857C0" w:rsidTr="00443C07">
        <w:tc>
          <w:tcPr>
            <w:tcW w:w="3168" w:type="dxa"/>
            <w:vAlign w:val="bottom"/>
          </w:tcPr>
          <w:p w:rsidR="007857C0" w:rsidRPr="00443C07" w:rsidRDefault="007857C0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7857C0" w:rsidRPr="00443C07" w:rsidRDefault="007857C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Dana Trachtulcová - mládež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7857C0" w:rsidTr="00443C07">
        <w:tc>
          <w:tcPr>
            <w:tcW w:w="3168" w:type="dxa"/>
            <w:vAlign w:val="bottom"/>
          </w:tcPr>
          <w:p w:rsidR="007857C0" w:rsidRPr="00443C07" w:rsidRDefault="007857C0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St. M</w:t>
            </w:r>
            <w:r w:rsidRPr="00443C07">
              <w:rPr>
                <w:rFonts w:ascii="Times New Roman" w:hAnsi="Times New Roman"/>
                <w:b/>
                <w:sz w:val="24"/>
                <w:szCs w:val="24"/>
              </w:rPr>
              <w:t>ű</w:t>
            </w:r>
            <w:r w:rsidRPr="00443C07">
              <w:rPr>
                <w:b/>
                <w:sz w:val="24"/>
                <w:szCs w:val="24"/>
              </w:rPr>
              <w:t>ller - lektoři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7857C0" w:rsidRPr="00443C07" w:rsidRDefault="007857C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Danuše Vašulková - uklízečky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57C0" w:rsidTr="00443C07">
        <w:tc>
          <w:tcPr>
            <w:tcW w:w="3168" w:type="dxa"/>
            <w:vAlign w:val="bottom"/>
          </w:tcPr>
          <w:p w:rsidR="007857C0" w:rsidRPr="00443C07" w:rsidRDefault="007857C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P. Novotný – schola, varhaník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7857C0" w:rsidRPr="00443C07" w:rsidRDefault="007857C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57C0" w:rsidTr="00443C07">
        <w:tc>
          <w:tcPr>
            <w:tcW w:w="3168" w:type="dxa"/>
            <w:vAlign w:val="bottom"/>
          </w:tcPr>
          <w:p w:rsidR="007857C0" w:rsidRPr="00443C07" w:rsidRDefault="007857C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7857C0" w:rsidRPr="00443C07" w:rsidRDefault="007857C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Božena Chludilová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57C0" w:rsidTr="00443C07">
        <w:tc>
          <w:tcPr>
            <w:tcW w:w="3168" w:type="dxa"/>
            <w:vAlign w:val="bottom"/>
          </w:tcPr>
          <w:p w:rsidR="007857C0" w:rsidRPr="00443C07" w:rsidRDefault="007857C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Lud. Šeďová - novény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7857C0" w:rsidRPr="00443C07" w:rsidRDefault="007857C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Anna Rudnická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</w:tr>
      <w:tr w:rsidR="007857C0" w:rsidTr="00443C07">
        <w:tc>
          <w:tcPr>
            <w:tcW w:w="3168" w:type="dxa"/>
            <w:vAlign w:val="bottom"/>
          </w:tcPr>
          <w:p w:rsidR="007857C0" w:rsidRPr="00443C07" w:rsidRDefault="00785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H. Fatěnová – f. stránky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7857C0" w:rsidRPr="00443C07" w:rsidRDefault="007857C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Ludmila Maradová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57C0" w:rsidTr="00443C07">
        <w:tc>
          <w:tcPr>
            <w:tcW w:w="3168" w:type="dxa"/>
            <w:vAlign w:val="bottom"/>
          </w:tcPr>
          <w:p w:rsidR="007857C0" w:rsidRPr="00443C07" w:rsidRDefault="007857C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Pavel Janáč – farní časopis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7857C0" w:rsidRPr="00443C07" w:rsidRDefault="007857C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zpěvačky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57C0" w:rsidTr="00443C07">
        <w:tc>
          <w:tcPr>
            <w:tcW w:w="3168" w:type="dxa"/>
            <w:vAlign w:val="bottom"/>
          </w:tcPr>
          <w:p w:rsidR="007857C0" w:rsidRPr="00443C07" w:rsidRDefault="007857C0">
            <w:pPr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Petra Janáčová"/>
              </w:smartTagPr>
              <w:r w:rsidRPr="00443C07">
                <w:rPr>
                  <w:b/>
                  <w:sz w:val="24"/>
                  <w:szCs w:val="24"/>
                </w:rPr>
                <w:t>Petra Janáčová</w:t>
              </w:r>
            </w:smartTag>
            <w:r w:rsidRPr="00443C07">
              <w:rPr>
                <w:b/>
                <w:sz w:val="24"/>
                <w:szCs w:val="24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7857C0" w:rsidRPr="00443C07" w:rsidRDefault="007857C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Kostelník - neobsazen</w:t>
            </w:r>
          </w:p>
        </w:tc>
        <w:tc>
          <w:tcPr>
            <w:tcW w:w="720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7857C0" w:rsidRPr="00443C07" w:rsidRDefault="007857C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857C0" w:rsidRDefault="007857C0" w:rsidP="00F01EF4">
      <w:pPr>
        <w:pStyle w:val="ListParagraph"/>
        <w:ind w:left="0"/>
        <w:rPr>
          <w:sz w:val="24"/>
          <w:szCs w:val="24"/>
        </w:rPr>
      </w:pPr>
    </w:p>
    <w:p w:rsidR="007857C0" w:rsidRPr="00DE6726" w:rsidRDefault="007857C0" w:rsidP="00F01EF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Zahájení PR modlitbou </w:t>
      </w:r>
    </w:p>
    <w:p w:rsidR="007857C0" w:rsidRPr="00DE6726" w:rsidRDefault="007857C0" w:rsidP="00506D4F">
      <w:pPr>
        <w:pStyle w:val="ListParagraph"/>
        <w:ind w:left="0"/>
        <w:rPr>
          <w:sz w:val="24"/>
          <w:szCs w:val="24"/>
        </w:rPr>
      </w:pPr>
      <w:r w:rsidRPr="00DE6726">
        <w:rPr>
          <w:sz w:val="24"/>
          <w:szCs w:val="24"/>
        </w:rPr>
        <w:t>Na mi</w:t>
      </w:r>
      <w:r>
        <w:rPr>
          <w:sz w:val="24"/>
          <w:szCs w:val="24"/>
        </w:rPr>
        <w:t>nulém setkání pastorační rady: 5 bodů</w:t>
      </w:r>
    </w:p>
    <w:p w:rsidR="007857C0" w:rsidRPr="00DE6726" w:rsidRDefault="007857C0" w:rsidP="00506D4F">
      <w:pPr>
        <w:pStyle w:val="ListParagraph"/>
        <w:ind w:left="0"/>
        <w:rPr>
          <w:sz w:val="24"/>
          <w:szCs w:val="24"/>
        </w:rPr>
      </w:pPr>
      <w:r w:rsidRPr="00DE6726">
        <w:rPr>
          <w:sz w:val="24"/>
          <w:szCs w:val="24"/>
        </w:rPr>
        <w:t>Je třeba se ještě věnovat z m</w:t>
      </w:r>
      <w:r>
        <w:rPr>
          <w:sz w:val="24"/>
          <w:szCs w:val="24"/>
        </w:rPr>
        <w:t>inulého setkání rady:  bodu č. 4 – svátek sv. Floriána</w:t>
      </w:r>
    </w:p>
    <w:p w:rsidR="007857C0" w:rsidRDefault="007857C0" w:rsidP="009860CB">
      <w:pPr>
        <w:pStyle w:val="ListParagraph"/>
        <w:ind w:left="0"/>
        <w:rPr>
          <w:b/>
          <w:sz w:val="24"/>
          <w:szCs w:val="24"/>
        </w:rPr>
      </w:pPr>
    </w:p>
    <w:p w:rsidR="007857C0" w:rsidRDefault="007857C0" w:rsidP="00A44BEC">
      <w:pPr>
        <w:pStyle w:val="ListParagraph"/>
        <w:rPr>
          <w:b/>
          <w:sz w:val="24"/>
          <w:szCs w:val="24"/>
          <w:u w:val="single"/>
        </w:rPr>
      </w:pPr>
      <w:r w:rsidRPr="009860CB">
        <w:rPr>
          <w:b/>
          <w:sz w:val="24"/>
          <w:szCs w:val="24"/>
          <w:u w:val="single"/>
        </w:rPr>
        <w:t>Jednotlivé body projednané na setkání</w:t>
      </w:r>
      <w:r>
        <w:rPr>
          <w:b/>
          <w:sz w:val="24"/>
          <w:szCs w:val="24"/>
          <w:u w:val="single"/>
        </w:rPr>
        <w:t xml:space="preserve"> Pastorační rady konané dne 5.5.2014</w:t>
      </w:r>
    </w:p>
    <w:p w:rsidR="007857C0" w:rsidRPr="00E878E2" w:rsidRDefault="007857C0" w:rsidP="00A44BEC">
      <w:pPr>
        <w:pStyle w:val="ListParagraph"/>
        <w:rPr>
          <w:b/>
          <w:sz w:val="24"/>
          <w:szCs w:val="24"/>
          <w:u w:val="single"/>
        </w:rPr>
      </w:pPr>
    </w:p>
    <w:p w:rsidR="007857C0" w:rsidRDefault="007857C0" w:rsidP="00DE6726">
      <w:pPr>
        <w:pStyle w:val="ListParagraph"/>
        <w:ind w:left="0"/>
        <w:rPr>
          <w:b/>
          <w:sz w:val="24"/>
          <w:szCs w:val="24"/>
        </w:rPr>
      </w:pPr>
      <w:r w:rsidRPr="00E878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Otec Bohumil: </w:t>
      </w:r>
    </w:p>
    <w:p w:rsidR="007857C0" w:rsidRDefault="007857C0" w:rsidP="00DE6726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1./</w:t>
      </w:r>
      <w:r w:rsidRPr="00D678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 minulé PR bod č. 4</w:t>
      </w:r>
    </w:p>
    <w:p w:rsidR="007857C0" w:rsidRDefault="007857C0" w:rsidP="00DE6726">
      <w:pPr>
        <w:pStyle w:val="ListParagraph"/>
        <w:ind w:left="0"/>
        <w:rPr>
          <w:sz w:val="24"/>
          <w:szCs w:val="24"/>
        </w:rPr>
      </w:pPr>
      <w:r w:rsidRPr="0037021A">
        <w:rPr>
          <w:sz w:val="24"/>
          <w:szCs w:val="24"/>
        </w:rPr>
        <w:t>Sla</w:t>
      </w:r>
      <w:r>
        <w:rPr>
          <w:sz w:val="24"/>
          <w:szCs w:val="24"/>
        </w:rPr>
        <w:t>vení svátku sv. Floriána připadal na neděli</w:t>
      </w:r>
    </w:p>
    <w:p w:rsidR="007857C0" w:rsidRDefault="007857C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duchovní správce kontaktoval vedoucího hasičů s dotazem sloužení mše sv.,</w:t>
      </w:r>
    </w:p>
    <w:p w:rsidR="007857C0" w:rsidRDefault="007857C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přestože byla přislíbená odpověď, do dnešního dne není k dispozici žádné info</w:t>
      </w:r>
    </w:p>
    <w:p w:rsidR="007857C0" w:rsidRPr="0037021A" w:rsidRDefault="007857C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57C0" w:rsidRDefault="007857C0" w:rsidP="00DE6726">
      <w:pPr>
        <w:pStyle w:val="ListParagraph"/>
        <w:ind w:left="0"/>
        <w:rPr>
          <w:b/>
          <w:sz w:val="24"/>
          <w:szCs w:val="24"/>
        </w:rPr>
      </w:pPr>
      <w:r w:rsidRPr="00D1220F">
        <w:rPr>
          <w:b/>
          <w:sz w:val="24"/>
          <w:szCs w:val="24"/>
        </w:rPr>
        <w:t xml:space="preserve">2./ </w:t>
      </w:r>
      <w:r>
        <w:rPr>
          <w:b/>
          <w:sz w:val="24"/>
          <w:szCs w:val="24"/>
        </w:rPr>
        <w:t>Poděkování:</w:t>
      </w:r>
    </w:p>
    <w:p w:rsidR="007857C0" w:rsidRDefault="007857C0" w:rsidP="00DE6726">
      <w:pPr>
        <w:pStyle w:val="ListParagraph"/>
        <w:ind w:left="0"/>
        <w:rPr>
          <w:sz w:val="24"/>
          <w:szCs w:val="24"/>
        </w:rPr>
      </w:pPr>
      <w:r w:rsidRPr="00043156">
        <w:rPr>
          <w:sz w:val="24"/>
          <w:szCs w:val="24"/>
        </w:rPr>
        <w:t>O. Bohumil poděkoval všem za organizaci</w:t>
      </w:r>
      <w:r>
        <w:rPr>
          <w:sz w:val="24"/>
          <w:szCs w:val="24"/>
        </w:rPr>
        <w:t xml:space="preserve"> průběhu květné neděle, za celkovou přípravu, výzdobu křížů, ozvučení apod.. A připomněl, že je pro příště nutno počítat také s následným úklidem /zbytky kočiček-ratolestí apod./</w:t>
      </w:r>
    </w:p>
    <w:p w:rsidR="007857C0" w:rsidRDefault="007857C0" w:rsidP="00AE3091">
      <w:pPr>
        <w:pStyle w:val="ListParagraph"/>
        <w:ind w:left="0"/>
        <w:rPr>
          <w:b/>
          <w:sz w:val="24"/>
          <w:szCs w:val="24"/>
        </w:rPr>
      </w:pPr>
    </w:p>
    <w:p w:rsidR="007857C0" w:rsidRDefault="007857C0" w:rsidP="00AE3091">
      <w:pPr>
        <w:pStyle w:val="ListParagraph"/>
        <w:ind w:left="0"/>
        <w:rPr>
          <w:b/>
          <w:sz w:val="24"/>
          <w:szCs w:val="24"/>
        </w:rPr>
      </w:pPr>
      <w:r w:rsidRPr="00AE3091">
        <w:rPr>
          <w:b/>
          <w:sz w:val="24"/>
          <w:szCs w:val="24"/>
        </w:rPr>
        <w:t xml:space="preserve">3./ </w:t>
      </w:r>
      <w:r>
        <w:rPr>
          <w:b/>
          <w:sz w:val="24"/>
          <w:szCs w:val="24"/>
        </w:rPr>
        <w:t>Aktivity  v nejbližším období</w:t>
      </w:r>
    </w:p>
    <w:p w:rsidR="007857C0" w:rsidRDefault="007857C0" w:rsidP="00AE3091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a/ Farní pou</w:t>
      </w:r>
      <w:r>
        <w:rPr>
          <w:rFonts w:ascii="Times New Roman" w:hAnsi="Times New Roman"/>
          <w:b/>
          <w:sz w:val="24"/>
          <w:szCs w:val="24"/>
        </w:rPr>
        <w:t>ť</w:t>
      </w:r>
      <w:r>
        <w:rPr>
          <w:b/>
          <w:sz w:val="24"/>
          <w:szCs w:val="24"/>
        </w:rPr>
        <w:t xml:space="preserve"> na Turzovku 8/5 2014</w:t>
      </w:r>
    </w:p>
    <w:p w:rsidR="007857C0" w:rsidRDefault="007857C0" w:rsidP="00043156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pojedou tři autobusy</w:t>
      </w:r>
    </w:p>
    <w:p w:rsidR="007857C0" w:rsidRDefault="007857C0" w:rsidP="00043156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-     odjezd z jednotlivých zastávek v 6.15 hod</w:t>
      </w:r>
    </w:p>
    <w:p w:rsidR="007857C0" w:rsidRDefault="007857C0" w:rsidP="00043156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pro špatně chodící zajištěna dodávka s dovozem až na místo</w:t>
      </w:r>
    </w:p>
    <w:p w:rsidR="007857C0" w:rsidRDefault="007857C0" w:rsidP="00043156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mše sv. na Turzovce pro nás bude sloužena v kapli na kopci</w:t>
      </w:r>
    </w:p>
    <w:p w:rsidR="007857C0" w:rsidRDefault="007857C0" w:rsidP="00043156">
      <w:pPr>
        <w:pStyle w:val="ListParagraph"/>
        <w:ind w:left="0"/>
        <w:rPr>
          <w:sz w:val="24"/>
          <w:szCs w:val="24"/>
        </w:rPr>
      </w:pPr>
    </w:p>
    <w:p w:rsidR="007857C0" w:rsidRDefault="007857C0" w:rsidP="00043156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043156">
        <w:rPr>
          <w:b/>
          <w:sz w:val="24"/>
          <w:szCs w:val="24"/>
        </w:rPr>
        <w:t>b/</w:t>
      </w:r>
      <w:r>
        <w:rPr>
          <w:b/>
          <w:sz w:val="24"/>
          <w:szCs w:val="24"/>
        </w:rPr>
        <w:t xml:space="preserve"> Fatimská pou</w:t>
      </w:r>
      <w:r>
        <w:rPr>
          <w:rFonts w:ascii="Times New Roman" w:hAnsi="Times New Roman"/>
          <w:b/>
          <w:sz w:val="24"/>
          <w:szCs w:val="24"/>
        </w:rPr>
        <w:t xml:space="preserve">ť do </w:t>
      </w:r>
      <w:r>
        <w:rPr>
          <w:rFonts w:ascii="Arial" w:hAnsi="Arial" w:cs="Arial"/>
          <w:b/>
          <w:sz w:val="24"/>
          <w:szCs w:val="24"/>
        </w:rPr>
        <w:t>Žarošic 13.6. 2014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 w:rsidRPr="00043156">
        <w:rPr>
          <w:rFonts w:cs="Arial"/>
          <w:sz w:val="24"/>
          <w:szCs w:val="24"/>
        </w:rPr>
        <w:t>naše farnost</w:t>
      </w:r>
      <w:r>
        <w:rPr>
          <w:rFonts w:cs="Arial"/>
          <w:sz w:val="24"/>
          <w:szCs w:val="24"/>
        </w:rPr>
        <w:t xml:space="preserve"> byla poctěna pozváním vedení a službou u oltáře 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 tzv. „Fatimskou třináctku“v </w:t>
      </w:r>
      <w:r w:rsidRPr="00043156">
        <w:rPr>
          <w:rFonts w:cs="Arial"/>
          <w:sz w:val="24"/>
          <w:szCs w:val="24"/>
        </w:rPr>
        <w:t>Žarošicích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nutno zabezpečit: 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modlitbu růžence - pro jednotlivé desátky / zástupce dětí, mládežníků, rodičů, seniorů, poslední desátek povede ot. Bohumil/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ministranty u oltáře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lektory pro jednotlivá čtení a přímluvy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nesení sochy P. Marie /i dospělí muži/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zpěv schola /žalm atd./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Podle počtu zájemců /prezenční listina/ bude objednán i autobus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</w:p>
    <w:p w:rsidR="007857C0" w:rsidRDefault="007857C0" w:rsidP="00043156">
      <w:pPr>
        <w:pStyle w:val="ListParagraph"/>
        <w:ind w:left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c/ 30. května zahájení novény k Duchu sv.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7. června – sobota Svatodušní vigilie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Úkoly: 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p. M</w:t>
      </w:r>
      <w:r>
        <w:rPr>
          <w:rFonts w:ascii="Times New Roman" w:hAnsi="Times New Roman"/>
          <w:sz w:val="24"/>
          <w:szCs w:val="24"/>
        </w:rPr>
        <w:t>ű</w:t>
      </w:r>
      <w:r>
        <w:rPr>
          <w:rFonts w:cs="Arial"/>
          <w:sz w:val="24"/>
          <w:szCs w:val="24"/>
        </w:rPr>
        <w:t xml:space="preserve">ller  rozepíše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cs="Arial"/>
          <w:sz w:val="24"/>
          <w:szCs w:val="24"/>
        </w:rPr>
        <w:t>tení pro lektory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p. Fatěna příprava ohně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p. Novotný žalmy - schola</w:t>
      </w:r>
    </w:p>
    <w:p w:rsidR="007857C0" w:rsidRDefault="007857C0" w:rsidP="00043156">
      <w:pPr>
        <w:pStyle w:val="ListParagraph"/>
        <w:ind w:left="0"/>
        <w:rPr>
          <w:rFonts w:cs="Arial"/>
          <w:b/>
          <w:sz w:val="24"/>
          <w:szCs w:val="24"/>
        </w:rPr>
      </w:pPr>
    </w:p>
    <w:p w:rsidR="007857C0" w:rsidRDefault="007857C0" w:rsidP="00043156">
      <w:pPr>
        <w:pStyle w:val="ListParagraph"/>
        <w:ind w:left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d/  21. </w:t>
      </w:r>
      <w:r w:rsidRPr="00043156">
        <w:rPr>
          <w:rFonts w:ascii="Times New Roman" w:hAnsi="Times New Roman"/>
          <w:b/>
          <w:sz w:val="24"/>
          <w:szCs w:val="24"/>
        </w:rPr>
        <w:t>č</w:t>
      </w:r>
      <w:r>
        <w:rPr>
          <w:rFonts w:cs="Arial"/>
          <w:b/>
          <w:sz w:val="24"/>
          <w:szCs w:val="24"/>
        </w:rPr>
        <w:t>ervna 2014 jáhenské svěcení našeho bohoslovce Luboše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 katedrále sv. Petra v Brně v 9.00 hod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 dispozici máme 21 místenek - objednán autobus, odjezd v 7.00 hod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 možnosti podílet se na daru k jáhenskému svěcení, bude v kostele umístěna kasička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</w:p>
    <w:p w:rsidR="007857C0" w:rsidRDefault="007857C0" w:rsidP="00043156">
      <w:pPr>
        <w:pStyle w:val="ListParagraph"/>
        <w:ind w:left="0"/>
        <w:rPr>
          <w:rFonts w:cs="Arial"/>
          <w:b/>
          <w:sz w:val="24"/>
          <w:szCs w:val="24"/>
        </w:rPr>
      </w:pPr>
      <w:r w:rsidRPr="00043156">
        <w:rPr>
          <w:rFonts w:cs="Arial"/>
          <w:b/>
          <w:sz w:val="24"/>
          <w:szCs w:val="24"/>
        </w:rPr>
        <w:t>e/</w:t>
      </w:r>
      <w:r>
        <w:rPr>
          <w:rFonts w:cs="Arial"/>
          <w:b/>
          <w:sz w:val="24"/>
          <w:szCs w:val="24"/>
        </w:rPr>
        <w:t xml:space="preserve"> 22. června 2014 neděle Slavnost Božího Těla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 15.00 hod u kříže /u Kolářového/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 skončení obřadů průvod ke kostelu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úkoly:</w:t>
      </w:r>
    </w:p>
    <w:p w:rsidR="007857C0" w:rsidRDefault="007857C0" w:rsidP="0004315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břízky – 4-6ks u kříže</w:t>
      </w:r>
    </w:p>
    <w:p w:rsidR="007857C0" w:rsidRDefault="007857C0" w:rsidP="007B33B9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 ks do kostela</w:t>
      </w:r>
    </w:p>
    <w:p w:rsidR="007857C0" w:rsidRDefault="007857C0" w:rsidP="007B33B9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budou přivezeny již v pátek 20.6. – zajiš</w:t>
      </w:r>
      <w:r>
        <w:rPr>
          <w:rFonts w:ascii="Times New Roman" w:hAnsi="Times New Roman"/>
          <w:sz w:val="24"/>
          <w:szCs w:val="24"/>
        </w:rPr>
        <w:t>ťuje p. Zahrádka</w:t>
      </w: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baldachýn – výběr mužů pro nesení zajistí p. Zahrádka  /nutný jejich trénink předem/</w:t>
      </w: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korouhve budou stát</w:t>
      </w: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výzdoba oltáře</w:t>
      </w: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ozvučení – p. Novotný </w:t>
      </w: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hudební doprovod varhánky /možno pak ponechat u D. Spěváka/ a schola</w:t>
      </w: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během průvodu modlitba a zpěv</w:t>
      </w: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 skončení oslava našeho bohoslovce jáhna Luboše na farní zahradě</w:t>
      </w: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Příprava:</w:t>
      </w:r>
    </w:p>
    <w:p w:rsidR="007857C0" w:rsidRDefault="007857C0" w:rsidP="007B33B9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stavění stanů, laviček a stolů v sobotu 21.6. od 16ti hod</w:t>
      </w:r>
    </w:p>
    <w:p w:rsidR="007857C0" w:rsidRDefault="007857C0" w:rsidP="007B33B9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osvětlení není nutné</w:t>
      </w:r>
    </w:p>
    <w:p w:rsidR="007857C0" w:rsidRDefault="007857C0" w:rsidP="007B33B9">
      <w:pPr>
        <w:pStyle w:val="ListParagraph"/>
        <w:numPr>
          <w:ilvl w:val="0"/>
          <w:numId w:val="2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občerstvení – koordinátorky p. Vašulková a Chludilová</w:t>
      </w: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připravené dobroty lze přinášet již po mších svatých v neděli</w:t>
      </w: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 osvěžení bude nealko v Pet lahvích /slazené, neslazené/</w:t>
      </w: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přinesené víno</w:t>
      </w: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Úkol pro všechny: jaký duchovní dar připravíme pro LUBOŠE od jeho jáhenského svěcení do primice?</w:t>
      </w: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</w:p>
    <w:p w:rsidR="007857C0" w:rsidRDefault="007857C0" w:rsidP="007B33B9">
      <w:pPr>
        <w:pStyle w:val="ListParagraph"/>
        <w:ind w:left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f/ Farní den  v sobotu 28.6.2014 nebude, místo toho den pokřtěných</w:t>
      </w: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</w:p>
    <w:p w:rsidR="007857C0" w:rsidRDefault="007857C0" w:rsidP="007B33B9">
      <w:pPr>
        <w:pStyle w:val="ListParagraph"/>
        <w:ind w:left="0"/>
        <w:rPr>
          <w:rFonts w:cs="Arial"/>
          <w:b/>
          <w:sz w:val="24"/>
          <w:szCs w:val="24"/>
        </w:rPr>
      </w:pPr>
      <w:r w:rsidRPr="007B33B9">
        <w:rPr>
          <w:rFonts w:cs="Arial"/>
          <w:b/>
          <w:sz w:val="24"/>
          <w:szCs w:val="24"/>
        </w:rPr>
        <w:t>g/</w:t>
      </w:r>
      <w:r>
        <w:rPr>
          <w:rFonts w:cs="Arial"/>
          <w:b/>
          <w:sz w:val="24"/>
          <w:szCs w:val="24"/>
        </w:rPr>
        <w:t xml:space="preserve"> budou vyhlášeny brigády</w:t>
      </w:r>
    </w:p>
    <w:p w:rsidR="007857C0" w:rsidRPr="007B33B9" w:rsidRDefault="007857C0" w:rsidP="007B33B9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práce na farní zahradě</w:t>
      </w:r>
    </w:p>
    <w:p w:rsidR="007857C0" w:rsidRDefault="007857C0" w:rsidP="007B33B9">
      <w:pPr>
        <w:pStyle w:val="ListParagraph"/>
        <w:ind w:left="0"/>
        <w:rPr>
          <w:rFonts w:cs="Arial"/>
          <w:sz w:val="24"/>
          <w:szCs w:val="24"/>
        </w:rPr>
      </w:pPr>
    </w:p>
    <w:p w:rsidR="007857C0" w:rsidRPr="00043156" w:rsidRDefault="007857C0" w:rsidP="00043156">
      <w:pPr>
        <w:pStyle w:val="ListParagraph"/>
        <w:ind w:left="0"/>
        <w:rPr>
          <w:rFonts w:cs="Arial"/>
          <w:sz w:val="24"/>
          <w:szCs w:val="24"/>
        </w:rPr>
      </w:pPr>
    </w:p>
    <w:p w:rsidR="007857C0" w:rsidRDefault="007857C0" w:rsidP="00F331F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Ukončení PR požehnáním</w:t>
      </w:r>
    </w:p>
    <w:p w:rsidR="007857C0" w:rsidRDefault="007857C0" w:rsidP="00F331F7">
      <w:pPr>
        <w:pStyle w:val="ListParagraph"/>
        <w:ind w:left="0"/>
        <w:rPr>
          <w:sz w:val="24"/>
          <w:szCs w:val="24"/>
        </w:rPr>
      </w:pPr>
    </w:p>
    <w:p w:rsidR="007857C0" w:rsidRDefault="007857C0" w:rsidP="00F331F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Příští jednání PR 2. 6. 2014</w:t>
      </w:r>
    </w:p>
    <w:p w:rsidR="007857C0" w:rsidRDefault="007857C0" w:rsidP="00F331F7">
      <w:pPr>
        <w:pStyle w:val="ListParagraph"/>
        <w:ind w:left="0"/>
        <w:rPr>
          <w:sz w:val="24"/>
          <w:szCs w:val="24"/>
        </w:rPr>
      </w:pPr>
    </w:p>
    <w:p w:rsidR="007857C0" w:rsidRPr="00F205D0" w:rsidRDefault="007857C0" w:rsidP="00F331F7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>Zapsala: Marie Spěváková</w:t>
      </w:r>
    </w:p>
    <w:p w:rsidR="007857C0" w:rsidRPr="00A44BEC" w:rsidRDefault="007857C0" w:rsidP="00A44BEC">
      <w:pPr>
        <w:pStyle w:val="ListParagraph"/>
        <w:rPr>
          <w:sz w:val="24"/>
          <w:szCs w:val="24"/>
        </w:rPr>
      </w:pPr>
    </w:p>
    <w:p w:rsidR="007857C0" w:rsidRDefault="007857C0" w:rsidP="002C07C9">
      <w:pPr>
        <w:rPr>
          <w:rFonts w:ascii="Arial" w:hAnsi="Arial" w:cs="Arial"/>
        </w:rPr>
      </w:pPr>
    </w:p>
    <w:p w:rsidR="007857C0" w:rsidRDefault="007857C0" w:rsidP="002C07C9">
      <w:pPr>
        <w:ind w:left="360"/>
        <w:rPr>
          <w:rFonts w:ascii="Arial" w:hAnsi="Arial" w:cs="Arial"/>
        </w:rPr>
      </w:pPr>
    </w:p>
    <w:p w:rsidR="007857C0" w:rsidRDefault="007857C0" w:rsidP="002C07C9">
      <w:pPr>
        <w:rPr>
          <w:rFonts w:ascii="Arial" w:hAnsi="Arial" w:cs="Arial"/>
        </w:rPr>
      </w:pPr>
    </w:p>
    <w:p w:rsidR="007857C0" w:rsidRDefault="007857C0" w:rsidP="002C07C9">
      <w:pPr>
        <w:rPr>
          <w:rFonts w:ascii="Arial" w:hAnsi="Arial" w:cs="Arial"/>
        </w:rPr>
      </w:pPr>
    </w:p>
    <w:p w:rsidR="007857C0" w:rsidRDefault="007857C0" w:rsidP="002C07C9">
      <w:pPr>
        <w:rPr>
          <w:rFonts w:ascii="Arial" w:hAnsi="Arial" w:cs="Arial"/>
        </w:rPr>
      </w:pPr>
    </w:p>
    <w:p w:rsidR="007857C0" w:rsidRPr="00BF1D56" w:rsidRDefault="007857C0" w:rsidP="00BF1D56">
      <w:pPr>
        <w:pStyle w:val="ListParagraph"/>
        <w:rPr>
          <w:b/>
          <w:sz w:val="24"/>
          <w:szCs w:val="24"/>
        </w:rPr>
      </w:pPr>
    </w:p>
    <w:sectPr w:rsidR="007857C0" w:rsidRPr="00BF1D56" w:rsidSect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607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1543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305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06B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A41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8A5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7264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880D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F88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EE6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B0D41"/>
    <w:multiLevelType w:val="hybridMultilevel"/>
    <w:tmpl w:val="9FFAACC6"/>
    <w:lvl w:ilvl="0" w:tplc="16A65A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3C2AB2"/>
    <w:multiLevelType w:val="hybridMultilevel"/>
    <w:tmpl w:val="4B4649C4"/>
    <w:lvl w:ilvl="0" w:tplc="2E4C5E04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086B1D2A"/>
    <w:multiLevelType w:val="hybridMultilevel"/>
    <w:tmpl w:val="F760C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1080BC3"/>
    <w:multiLevelType w:val="hybridMultilevel"/>
    <w:tmpl w:val="AA10C81A"/>
    <w:lvl w:ilvl="0" w:tplc="490825C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1B8E4A6B"/>
    <w:multiLevelType w:val="hybridMultilevel"/>
    <w:tmpl w:val="6CA45B96"/>
    <w:lvl w:ilvl="0" w:tplc="55B2F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30116B3"/>
    <w:multiLevelType w:val="hybridMultilevel"/>
    <w:tmpl w:val="20B65536"/>
    <w:lvl w:ilvl="0" w:tplc="52FE666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46603A3"/>
    <w:multiLevelType w:val="hybridMultilevel"/>
    <w:tmpl w:val="B1CEDA12"/>
    <w:lvl w:ilvl="0" w:tplc="5F9C64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677576D"/>
    <w:multiLevelType w:val="hybridMultilevel"/>
    <w:tmpl w:val="E2BE0FC8"/>
    <w:lvl w:ilvl="0" w:tplc="956CE9E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313D58"/>
    <w:multiLevelType w:val="hybridMultilevel"/>
    <w:tmpl w:val="D5B891A6"/>
    <w:lvl w:ilvl="0" w:tplc="C0BED0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547B37"/>
    <w:multiLevelType w:val="hybridMultilevel"/>
    <w:tmpl w:val="6ADAB51C"/>
    <w:lvl w:ilvl="0" w:tplc="DEE45C82">
      <w:start w:val="1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0">
    <w:nsid w:val="54576202"/>
    <w:multiLevelType w:val="hybridMultilevel"/>
    <w:tmpl w:val="46BC09AE"/>
    <w:lvl w:ilvl="0" w:tplc="991EBD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C4860EB"/>
    <w:multiLevelType w:val="multilevel"/>
    <w:tmpl w:val="20B65536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CCD447A"/>
    <w:multiLevelType w:val="hybridMultilevel"/>
    <w:tmpl w:val="14D0B5A6"/>
    <w:lvl w:ilvl="0" w:tplc="21CE32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131471A"/>
    <w:multiLevelType w:val="hybridMultilevel"/>
    <w:tmpl w:val="1FDCC33E"/>
    <w:lvl w:ilvl="0" w:tplc="DEC4A540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7DB68CA"/>
    <w:multiLevelType w:val="hybridMultilevel"/>
    <w:tmpl w:val="EA5EAF4E"/>
    <w:lvl w:ilvl="0" w:tplc="6EB6AA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D12CC3"/>
    <w:multiLevelType w:val="hybridMultilevel"/>
    <w:tmpl w:val="E8AE0664"/>
    <w:lvl w:ilvl="0" w:tplc="82CE78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9"/>
  </w:num>
  <w:num w:numId="16">
    <w:abstractNumId w:val="20"/>
  </w:num>
  <w:num w:numId="17">
    <w:abstractNumId w:val="15"/>
  </w:num>
  <w:num w:numId="18">
    <w:abstractNumId w:val="21"/>
  </w:num>
  <w:num w:numId="19">
    <w:abstractNumId w:val="11"/>
  </w:num>
  <w:num w:numId="20">
    <w:abstractNumId w:val="22"/>
  </w:num>
  <w:num w:numId="21">
    <w:abstractNumId w:val="16"/>
  </w:num>
  <w:num w:numId="22">
    <w:abstractNumId w:val="13"/>
  </w:num>
  <w:num w:numId="23">
    <w:abstractNumId w:val="12"/>
  </w:num>
  <w:num w:numId="24">
    <w:abstractNumId w:val="17"/>
  </w:num>
  <w:num w:numId="25">
    <w:abstractNumId w:val="25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D56"/>
    <w:rsid w:val="00004A99"/>
    <w:rsid w:val="00005E97"/>
    <w:rsid w:val="00006CBC"/>
    <w:rsid w:val="00040127"/>
    <w:rsid w:val="00043156"/>
    <w:rsid w:val="000B1174"/>
    <w:rsid w:val="000D4067"/>
    <w:rsid w:val="00126F5D"/>
    <w:rsid w:val="00137BDB"/>
    <w:rsid w:val="001A4992"/>
    <w:rsid w:val="001E78C2"/>
    <w:rsid w:val="00224454"/>
    <w:rsid w:val="0027359D"/>
    <w:rsid w:val="0027369A"/>
    <w:rsid w:val="00277747"/>
    <w:rsid w:val="0028678E"/>
    <w:rsid w:val="002A2421"/>
    <w:rsid w:val="002C07C9"/>
    <w:rsid w:val="002F1D7D"/>
    <w:rsid w:val="00325D83"/>
    <w:rsid w:val="00335316"/>
    <w:rsid w:val="003412C2"/>
    <w:rsid w:val="00352FDF"/>
    <w:rsid w:val="003612C2"/>
    <w:rsid w:val="0036738D"/>
    <w:rsid w:val="0037021A"/>
    <w:rsid w:val="00392D71"/>
    <w:rsid w:val="003B67AD"/>
    <w:rsid w:val="003D5802"/>
    <w:rsid w:val="003E1E49"/>
    <w:rsid w:val="00416011"/>
    <w:rsid w:val="00443C07"/>
    <w:rsid w:val="00463244"/>
    <w:rsid w:val="004B149C"/>
    <w:rsid w:val="004C208E"/>
    <w:rsid w:val="004C3054"/>
    <w:rsid w:val="00506D4F"/>
    <w:rsid w:val="00520C16"/>
    <w:rsid w:val="005266F8"/>
    <w:rsid w:val="0055515B"/>
    <w:rsid w:val="00586B6F"/>
    <w:rsid w:val="005906E1"/>
    <w:rsid w:val="006047D1"/>
    <w:rsid w:val="006269BA"/>
    <w:rsid w:val="00632D65"/>
    <w:rsid w:val="006464EA"/>
    <w:rsid w:val="006B17CB"/>
    <w:rsid w:val="006B5361"/>
    <w:rsid w:val="00735139"/>
    <w:rsid w:val="00754C56"/>
    <w:rsid w:val="00756EE0"/>
    <w:rsid w:val="007857C0"/>
    <w:rsid w:val="0079356C"/>
    <w:rsid w:val="007B33B9"/>
    <w:rsid w:val="007B7075"/>
    <w:rsid w:val="007D341E"/>
    <w:rsid w:val="00830E29"/>
    <w:rsid w:val="00851B9D"/>
    <w:rsid w:val="0085278C"/>
    <w:rsid w:val="00860BA4"/>
    <w:rsid w:val="0086535A"/>
    <w:rsid w:val="008674F7"/>
    <w:rsid w:val="00881DF2"/>
    <w:rsid w:val="008E1272"/>
    <w:rsid w:val="008E4138"/>
    <w:rsid w:val="00927C25"/>
    <w:rsid w:val="00931718"/>
    <w:rsid w:val="00952930"/>
    <w:rsid w:val="00954C38"/>
    <w:rsid w:val="0095576F"/>
    <w:rsid w:val="00956285"/>
    <w:rsid w:val="009860CB"/>
    <w:rsid w:val="009868E4"/>
    <w:rsid w:val="00987D5B"/>
    <w:rsid w:val="009B083A"/>
    <w:rsid w:val="009B4932"/>
    <w:rsid w:val="009F7069"/>
    <w:rsid w:val="00A04690"/>
    <w:rsid w:val="00A26EA8"/>
    <w:rsid w:val="00A44BEC"/>
    <w:rsid w:val="00A60189"/>
    <w:rsid w:val="00AB32DE"/>
    <w:rsid w:val="00AB35EA"/>
    <w:rsid w:val="00AE3091"/>
    <w:rsid w:val="00B26FBA"/>
    <w:rsid w:val="00B53978"/>
    <w:rsid w:val="00BC27FB"/>
    <w:rsid w:val="00BD5039"/>
    <w:rsid w:val="00BF1D56"/>
    <w:rsid w:val="00BF21BB"/>
    <w:rsid w:val="00C9084D"/>
    <w:rsid w:val="00D1220F"/>
    <w:rsid w:val="00D6789C"/>
    <w:rsid w:val="00DE6726"/>
    <w:rsid w:val="00E00F0D"/>
    <w:rsid w:val="00E14D7E"/>
    <w:rsid w:val="00E51554"/>
    <w:rsid w:val="00E878E2"/>
    <w:rsid w:val="00EE0DF4"/>
    <w:rsid w:val="00EE1049"/>
    <w:rsid w:val="00F01EF4"/>
    <w:rsid w:val="00F205D0"/>
    <w:rsid w:val="00F262BE"/>
    <w:rsid w:val="00F331F7"/>
    <w:rsid w:val="00FD2D74"/>
    <w:rsid w:val="00FD62C0"/>
    <w:rsid w:val="00FD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2DE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BD5039"/>
    <w:pPr>
      <w:spacing w:after="0" w:line="240" w:lineRule="auto"/>
      <w:jc w:val="center"/>
      <w:outlineLvl w:val="2"/>
    </w:pPr>
    <w:rPr>
      <w:rFonts w:ascii="Georgia" w:eastAsia="Times New Roman" w:hAnsi="Georgia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D5039"/>
    <w:rPr>
      <w:rFonts w:ascii="Georgia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table" w:styleId="TableGrid">
    <w:name w:val="Table Grid"/>
    <w:basedOn w:val="TableNormal"/>
    <w:uiPriority w:val="99"/>
    <w:rsid w:val="00BF1D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F1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1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511</Words>
  <Characters>3018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dne: 16</dc:title>
  <dc:subject/>
  <dc:creator>Fara</dc:creator>
  <cp:keywords/>
  <dc:description/>
  <cp:lastModifiedBy>Pastorace</cp:lastModifiedBy>
  <cp:revision>2</cp:revision>
  <cp:lastPrinted>2013-07-30T08:09:00Z</cp:lastPrinted>
  <dcterms:created xsi:type="dcterms:W3CDTF">2014-05-24T18:46:00Z</dcterms:created>
  <dcterms:modified xsi:type="dcterms:W3CDTF">2014-05-24T18:46:00Z</dcterms:modified>
</cp:coreProperties>
</file>